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65C8" w14:textId="16042541" w:rsidR="00546F02" w:rsidRDefault="0044232F" w:rsidP="0044232F">
      <w:pPr>
        <w:pStyle w:val="Heading1"/>
      </w:pPr>
      <w:r>
        <w:t xml:space="preserve">1a – What </w:t>
      </w:r>
      <w:r w:rsidR="00B002E9">
        <w:t>is a short film?</w:t>
      </w:r>
    </w:p>
    <w:p w14:paraId="5FDADF48" w14:textId="403C0FF4" w:rsidR="00B002E9" w:rsidRPr="00B002E9" w:rsidRDefault="00B002E9" w:rsidP="0033368B">
      <w:pPr>
        <w:pStyle w:val="FeatureBox2"/>
        <w:spacing w:after="120"/>
      </w:pPr>
      <w:r>
        <w:t>Use your prior knowledge and the quote from Genevieve Clay-Smith to complete this table and answer the discussion question</w:t>
      </w:r>
      <w:r w:rsidR="004B78C7">
        <w:t>.</w:t>
      </w:r>
    </w:p>
    <w:p w14:paraId="138425CA" w14:textId="3C9BEBB4" w:rsidR="7805670F" w:rsidRPr="00495EF6" w:rsidRDefault="7805670F" w:rsidP="00495EF6">
      <w:pPr>
        <w:pStyle w:val="Quote"/>
      </w:pPr>
      <w:r>
        <w:t xml:space="preserve">“Short films can be produced in many ways. You can produce them professionally with the same crew that you find on long form projects, or you can make them with friends on semi-professional and amateur equipment. The increase of high quality and accessible technology, such as phones which can shoot in 4000 pixels (4K), means that amateur or beginner filmmakers can make a great short film on not much more than a phone, a directional microphone, and some lights. </w:t>
      </w:r>
    </w:p>
    <w:p w14:paraId="78EAC73A" w14:textId="2898B28A" w:rsidR="7805670F" w:rsidRPr="00495EF6" w:rsidRDefault="7805670F" w:rsidP="00495EF6">
      <w:pPr>
        <w:pStyle w:val="Quote"/>
      </w:pPr>
      <w:r w:rsidRPr="00495EF6">
        <w:t>What matters is that the story suits the way you are filming</w:t>
      </w:r>
      <w:r w:rsidR="00495EF6">
        <w:t>.</w:t>
      </w:r>
      <w:r w:rsidRPr="00495EF6">
        <w:t xml:space="preserve"> For instance, if you try and re-make Star Wars on your iPhone, it’s not going to work. But you could come up with a clever narrative that suits a grittier approach to filming that would suit the gear available to you. Short films are usually the springboard for the growth and development of emerging filmmakers</w:t>
      </w:r>
      <w:r w:rsidR="00495EF6">
        <w:t>. S</w:t>
      </w:r>
      <w:r w:rsidRPr="00495EF6">
        <w:t xml:space="preserve">hort films are also a format more commonly used in advertising to tell stories that feature a brand – this is called branded content.”   </w:t>
      </w:r>
    </w:p>
    <w:p w14:paraId="4C213540" w14:textId="20BA0685" w:rsidR="7805670F" w:rsidRDefault="7805670F" w:rsidP="00495EF6">
      <w:pPr>
        <w:pStyle w:val="Quote"/>
      </w:pPr>
      <w:r>
        <w:t>- Genevieve Clay-Smith</w:t>
      </w:r>
    </w:p>
    <w:p w14:paraId="1B98DE68" w14:textId="77777777" w:rsidR="00647EEB" w:rsidRPr="00495EF6" w:rsidRDefault="00647EEB" w:rsidP="00495EF6">
      <w:pPr>
        <w:pStyle w:val="Quote"/>
      </w:pPr>
    </w:p>
    <w:tbl>
      <w:tblPr>
        <w:tblStyle w:val="Tableheader"/>
        <w:tblW w:w="0" w:type="auto"/>
        <w:tblLook w:val="04A0" w:firstRow="1" w:lastRow="0" w:firstColumn="1" w:lastColumn="0" w:noHBand="0" w:noVBand="1"/>
        <w:tblCaption w:val="What is a short film comparative table"/>
        <w:tblDescription w:val="Answer table with six columns and four rows. "/>
      </w:tblPr>
      <w:tblGrid>
        <w:gridCol w:w="1828"/>
        <w:gridCol w:w="1548"/>
        <w:gridCol w:w="1549"/>
        <w:gridCol w:w="1549"/>
        <w:gridCol w:w="1549"/>
        <w:gridCol w:w="1549"/>
      </w:tblGrid>
      <w:tr w:rsidR="0033368B" w:rsidRPr="007B6B2F" w14:paraId="27D44A32" w14:textId="77777777" w:rsidTr="075E01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8" w:type="dxa"/>
            <w:vAlign w:val="top"/>
          </w:tcPr>
          <w:p w14:paraId="061865E7" w14:textId="24E72251" w:rsidR="0033368B" w:rsidRPr="007B6B2F" w:rsidRDefault="3DBE508B" w:rsidP="075E013A">
            <w:pPr>
              <w:spacing w:before="192" w:after="192"/>
              <w:rPr>
                <w:lang w:eastAsia="zh-CN"/>
              </w:rPr>
            </w:pPr>
            <w:r w:rsidRPr="075E013A">
              <w:rPr>
                <w:lang w:eastAsia="zh-CN"/>
              </w:rPr>
              <w:t>Type of production</w:t>
            </w:r>
          </w:p>
          <w:p w14:paraId="2048E5AB" w14:textId="12F32955" w:rsidR="0033368B" w:rsidRPr="007B6B2F" w:rsidRDefault="0033368B" w:rsidP="075E013A">
            <w:pPr>
              <w:spacing w:before="192" w:after="192"/>
              <w:rPr>
                <w:rFonts w:eastAsia="Calibri"/>
                <w:lang w:eastAsia="zh-CN"/>
              </w:rPr>
            </w:pPr>
          </w:p>
        </w:tc>
        <w:tc>
          <w:tcPr>
            <w:tcW w:w="1548" w:type="dxa"/>
            <w:vAlign w:val="top"/>
          </w:tcPr>
          <w:p w14:paraId="28CEB222" w14:textId="71FA71DB" w:rsidR="0033368B" w:rsidRPr="007B6B2F" w:rsidRDefault="1DAD196E" w:rsidP="075E013A">
            <w:pPr>
              <w:spacing w:before="240"/>
              <w:cnfStyle w:val="100000000000" w:firstRow="1" w:lastRow="0" w:firstColumn="0" w:lastColumn="0" w:oddVBand="0" w:evenVBand="0" w:oddHBand="0" w:evenHBand="0" w:firstRowFirstColumn="0" w:firstRowLastColumn="0" w:lastRowFirstColumn="0" w:lastRowLastColumn="0"/>
              <w:rPr>
                <w:lang w:eastAsia="zh-CN"/>
              </w:rPr>
            </w:pPr>
            <w:r w:rsidRPr="075E013A">
              <w:rPr>
                <w:lang w:eastAsia="zh-CN"/>
              </w:rPr>
              <w:t>What is the average length of the film?</w:t>
            </w:r>
          </w:p>
        </w:tc>
        <w:tc>
          <w:tcPr>
            <w:tcW w:w="1549" w:type="dxa"/>
            <w:vAlign w:val="top"/>
          </w:tcPr>
          <w:p w14:paraId="2C031B17" w14:textId="2F402C7F" w:rsidR="0033368B" w:rsidRPr="007B6B2F" w:rsidRDefault="48FA1AFD" w:rsidP="075E013A">
            <w:pPr>
              <w:cnfStyle w:val="100000000000" w:firstRow="1" w:lastRow="0" w:firstColumn="0" w:lastColumn="0" w:oddVBand="0" w:evenVBand="0" w:oddHBand="0" w:evenHBand="0" w:firstRowFirstColumn="0" w:firstRowLastColumn="0" w:lastRowFirstColumn="0" w:lastRowLastColumn="0"/>
              <w:rPr>
                <w:lang w:eastAsia="zh-CN"/>
              </w:rPr>
            </w:pPr>
            <w:r w:rsidRPr="075E013A">
              <w:rPr>
                <w:lang w:eastAsia="zh-CN"/>
              </w:rPr>
              <w:t>How do audience members access the film?</w:t>
            </w:r>
          </w:p>
        </w:tc>
        <w:tc>
          <w:tcPr>
            <w:tcW w:w="1549" w:type="dxa"/>
            <w:vAlign w:val="top"/>
          </w:tcPr>
          <w:p w14:paraId="07D2B4FD" w14:textId="70DCE12A" w:rsidR="0033368B" w:rsidRPr="007B6B2F" w:rsidRDefault="48FA1AFD" w:rsidP="075E013A">
            <w:pPr>
              <w:cnfStyle w:val="100000000000" w:firstRow="1" w:lastRow="0" w:firstColumn="0" w:lastColumn="0" w:oddVBand="0" w:evenVBand="0" w:oddHBand="0" w:evenHBand="0" w:firstRowFirstColumn="0" w:firstRowLastColumn="0" w:lastRowFirstColumn="0" w:lastRowLastColumn="0"/>
              <w:rPr>
                <w:lang w:eastAsia="zh-CN"/>
              </w:rPr>
            </w:pPr>
            <w:r w:rsidRPr="075E013A">
              <w:rPr>
                <w:lang w:eastAsia="zh-CN"/>
              </w:rPr>
              <w:t>What is the purpose of this type of production?</w:t>
            </w:r>
          </w:p>
        </w:tc>
        <w:tc>
          <w:tcPr>
            <w:tcW w:w="1549" w:type="dxa"/>
            <w:vAlign w:val="top"/>
          </w:tcPr>
          <w:p w14:paraId="279F8CB1" w14:textId="48363087" w:rsidR="0033368B" w:rsidRPr="007B6B2F" w:rsidRDefault="1DAD196E" w:rsidP="075E013A">
            <w:pPr>
              <w:spacing w:before="240"/>
              <w:cnfStyle w:val="100000000000" w:firstRow="1" w:lastRow="0" w:firstColumn="0" w:lastColumn="0" w:oddVBand="0" w:evenVBand="0" w:oddHBand="0" w:evenHBand="0" w:firstRowFirstColumn="0" w:firstRowLastColumn="0" w:lastRowFirstColumn="0" w:lastRowLastColumn="0"/>
              <w:rPr>
                <w:rFonts w:eastAsia="Calibri"/>
                <w:lang w:eastAsia="zh-CN"/>
              </w:rPr>
            </w:pPr>
            <w:r w:rsidRPr="075E013A">
              <w:rPr>
                <w:lang w:eastAsia="zh-CN"/>
              </w:rPr>
              <w:t>What is the average number of actors?</w:t>
            </w:r>
          </w:p>
        </w:tc>
        <w:tc>
          <w:tcPr>
            <w:tcW w:w="1549" w:type="dxa"/>
            <w:vAlign w:val="top"/>
          </w:tcPr>
          <w:p w14:paraId="70AAF70F" w14:textId="5A2B8B0D" w:rsidR="0033368B" w:rsidRPr="007B6B2F" w:rsidRDefault="1DAD196E" w:rsidP="075E013A">
            <w:pPr>
              <w:spacing w:before="240"/>
              <w:cnfStyle w:val="100000000000" w:firstRow="1" w:lastRow="0" w:firstColumn="0" w:lastColumn="0" w:oddVBand="0" w:evenVBand="0" w:oddHBand="0" w:evenHBand="0" w:firstRowFirstColumn="0" w:firstRowLastColumn="0" w:lastRowFirstColumn="0" w:lastRowLastColumn="0"/>
              <w:rPr>
                <w:lang w:eastAsia="zh-CN"/>
              </w:rPr>
            </w:pPr>
            <w:r w:rsidRPr="075E013A">
              <w:rPr>
                <w:lang w:eastAsia="zh-CN"/>
              </w:rPr>
              <w:t>What is the average number of locations?</w:t>
            </w:r>
          </w:p>
          <w:p w14:paraId="2EE5254A" w14:textId="3B6B0E17" w:rsidR="0033368B" w:rsidRPr="007B6B2F" w:rsidRDefault="0033368B" w:rsidP="075E013A">
            <w:pPr>
              <w:cnfStyle w:val="100000000000" w:firstRow="1" w:lastRow="0" w:firstColumn="0" w:lastColumn="0" w:oddVBand="0" w:evenVBand="0" w:oddHBand="0" w:evenHBand="0" w:firstRowFirstColumn="0" w:firstRowLastColumn="0" w:lastRowFirstColumn="0" w:lastRowLastColumn="0"/>
              <w:rPr>
                <w:rFonts w:eastAsia="Calibri"/>
                <w:lang w:eastAsia="zh-CN"/>
              </w:rPr>
            </w:pPr>
          </w:p>
        </w:tc>
      </w:tr>
      <w:tr w:rsidR="0033368B" w:rsidRPr="00F5467A" w14:paraId="62615BDE" w14:textId="77777777" w:rsidTr="075E013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28" w:type="dxa"/>
          </w:tcPr>
          <w:p w14:paraId="162F307D" w14:textId="43E1F5F2" w:rsidR="0033368B" w:rsidRPr="00F5467A" w:rsidRDefault="0033368B" w:rsidP="00153C2C">
            <w:r>
              <w:t xml:space="preserve">Short </w:t>
            </w:r>
            <w:r w:rsidR="008664F1">
              <w:t>f</w:t>
            </w:r>
            <w:r>
              <w:t>ilm</w:t>
            </w:r>
          </w:p>
        </w:tc>
        <w:tc>
          <w:tcPr>
            <w:tcW w:w="1548" w:type="dxa"/>
          </w:tcPr>
          <w:p w14:paraId="0AA387B6" w14:textId="77777777" w:rsidR="0033368B" w:rsidRPr="00F5467A" w:rsidRDefault="0033368B" w:rsidP="00153C2C">
            <w:pPr>
              <w:cnfStyle w:val="000000100000" w:firstRow="0" w:lastRow="0" w:firstColumn="0" w:lastColumn="0" w:oddVBand="0" w:evenVBand="0" w:oddHBand="1" w:evenHBand="0" w:firstRowFirstColumn="0" w:firstRowLastColumn="0" w:lastRowFirstColumn="0" w:lastRowLastColumn="0"/>
            </w:pPr>
          </w:p>
        </w:tc>
        <w:tc>
          <w:tcPr>
            <w:tcW w:w="1549" w:type="dxa"/>
          </w:tcPr>
          <w:p w14:paraId="57039D3A" w14:textId="77777777" w:rsidR="0033368B" w:rsidRPr="00F5467A" w:rsidRDefault="0033368B" w:rsidP="00153C2C">
            <w:pPr>
              <w:cnfStyle w:val="000000100000" w:firstRow="0" w:lastRow="0" w:firstColumn="0" w:lastColumn="0" w:oddVBand="0" w:evenVBand="0" w:oddHBand="1" w:evenHBand="0" w:firstRowFirstColumn="0" w:firstRowLastColumn="0" w:lastRowFirstColumn="0" w:lastRowLastColumn="0"/>
            </w:pPr>
          </w:p>
        </w:tc>
        <w:tc>
          <w:tcPr>
            <w:tcW w:w="1549" w:type="dxa"/>
          </w:tcPr>
          <w:p w14:paraId="00FA4F4D" w14:textId="0E330997" w:rsidR="0033368B" w:rsidRPr="00F5467A" w:rsidRDefault="0033368B" w:rsidP="00153C2C">
            <w:pPr>
              <w:cnfStyle w:val="000000100000" w:firstRow="0" w:lastRow="0" w:firstColumn="0" w:lastColumn="0" w:oddVBand="0" w:evenVBand="0" w:oddHBand="1" w:evenHBand="0" w:firstRowFirstColumn="0" w:firstRowLastColumn="0" w:lastRowFirstColumn="0" w:lastRowLastColumn="0"/>
            </w:pPr>
          </w:p>
        </w:tc>
        <w:tc>
          <w:tcPr>
            <w:tcW w:w="1549" w:type="dxa"/>
          </w:tcPr>
          <w:p w14:paraId="2B63FA76" w14:textId="39760DC0" w:rsidR="0033368B" w:rsidRPr="00F5467A" w:rsidRDefault="0033368B" w:rsidP="00153C2C">
            <w:pPr>
              <w:cnfStyle w:val="000000100000" w:firstRow="0" w:lastRow="0" w:firstColumn="0" w:lastColumn="0" w:oddVBand="0" w:evenVBand="0" w:oddHBand="1" w:evenHBand="0" w:firstRowFirstColumn="0" w:firstRowLastColumn="0" w:lastRowFirstColumn="0" w:lastRowLastColumn="0"/>
            </w:pPr>
          </w:p>
        </w:tc>
        <w:tc>
          <w:tcPr>
            <w:tcW w:w="1549" w:type="dxa"/>
          </w:tcPr>
          <w:p w14:paraId="358C4C8C" w14:textId="77777777" w:rsidR="0033368B" w:rsidRPr="00F5467A" w:rsidRDefault="0033368B" w:rsidP="00153C2C">
            <w:pPr>
              <w:cnfStyle w:val="000000100000" w:firstRow="0" w:lastRow="0" w:firstColumn="0" w:lastColumn="0" w:oddVBand="0" w:evenVBand="0" w:oddHBand="1" w:evenHBand="0" w:firstRowFirstColumn="0" w:firstRowLastColumn="0" w:lastRowFirstColumn="0" w:lastRowLastColumn="0"/>
            </w:pPr>
          </w:p>
        </w:tc>
      </w:tr>
      <w:tr w:rsidR="0033368B" w14:paraId="2B6F7541" w14:textId="77777777" w:rsidTr="075E013A">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28" w:type="dxa"/>
          </w:tcPr>
          <w:p w14:paraId="4C0E38A7" w14:textId="2F014AA4" w:rsidR="0033368B" w:rsidRDefault="0033368B" w:rsidP="00153C2C">
            <w:pPr>
              <w:rPr>
                <w:lang w:eastAsia="zh-CN"/>
              </w:rPr>
            </w:pPr>
            <w:r>
              <w:rPr>
                <w:lang w:eastAsia="zh-CN"/>
              </w:rPr>
              <w:t xml:space="preserve">Feature </w:t>
            </w:r>
            <w:r w:rsidR="008664F1">
              <w:rPr>
                <w:lang w:eastAsia="zh-CN"/>
              </w:rPr>
              <w:t>f</w:t>
            </w:r>
            <w:r>
              <w:rPr>
                <w:lang w:eastAsia="zh-CN"/>
              </w:rPr>
              <w:t>ilm</w:t>
            </w:r>
          </w:p>
        </w:tc>
        <w:tc>
          <w:tcPr>
            <w:tcW w:w="1548" w:type="dxa"/>
          </w:tcPr>
          <w:p w14:paraId="367563F8" w14:textId="77777777"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459433ED" w14:textId="77777777"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0F594BFF" w14:textId="40B39CD3"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58A032D0" w14:textId="1DC0FA91"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14CA2EBB" w14:textId="77777777"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r>
      <w:tr w:rsidR="0033368B" w14:paraId="6AC60125" w14:textId="77777777" w:rsidTr="075E013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28" w:type="dxa"/>
          </w:tcPr>
          <w:p w14:paraId="6DF216BA" w14:textId="027E1BDD" w:rsidR="0033368B" w:rsidRDefault="0033368B" w:rsidP="00153C2C">
            <w:pPr>
              <w:rPr>
                <w:lang w:eastAsia="zh-CN"/>
              </w:rPr>
            </w:pPr>
            <w:r>
              <w:rPr>
                <w:lang w:eastAsia="zh-CN"/>
              </w:rPr>
              <w:t>T</w:t>
            </w:r>
            <w:r w:rsidR="003F7EFB">
              <w:rPr>
                <w:lang w:eastAsia="zh-CN"/>
              </w:rPr>
              <w:t>elevision</w:t>
            </w:r>
            <w:r>
              <w:rPr>
                <w:lang w:eastAsia="zh-CN"/>
              </w:rPr>
              <w:t xml:space="preserve"> </w:t>
            </w:r>
            <w:r w:rsidR="008664F1">
              <w:rPr>
                <w:lang w:eastAsia="zh-CN"/>
              </w:rPr>
              <w:t>s</w:t>
            </w:r>
            <w:r>
              <w:rPr>
                <w:lang w:eastAsia="zh-CN"/>
              </w:rPr>
              <w:t>how</w:t>
            </w:r>
          </w:p>
        </w:tc>
        <w:tc>
          <w:tcPr>
            <w:tcW w:w="1548" w:type="dxa"/>
          </w:tcPr>
          <w:p w14:paraId="2F9FB090" w14:textId="77777777" w:rsidR="0033368B" w:rsidRDefault="0033368B" w:rsidP="00153C2C">
            <w:pPr>
              <w:cnfStyle w:val="000000100000" w:firstRow="0" w:lastRow="0" w:firstColumn="0" w:lastColumn="0" w:oddVBand="0" w:evenVBand="0" w:oddHBand="1" w:evenHBand="0" w:firstRowFirstColumn="0" w:firstRowLastColumn="0" w:lastRowFirstColumn="0" w:lastRowLastColumn="0"/>
              <w:rPr>
                <w:lang w:eastAsia="zh-CN"/>
              </w:rPr>
            </w:pPr>
          </w:p>
        </w:tc>
        <w:tc>
          <w:tcPr>
            <w:tcW w:w="1549" w:type="dxa"/>
          </w:tcPr>
          <w:p w14:paraId="42C16F48" w14:textId="77777777" w:rsidR="0033368B" w:rsidRDefault="0033368B" w:rsidP="00153C2C">
            <w:pPr>
              <w:cnfStyle w:val="000000100000" w:firstRow="0" w:lastRow="0" w:firstColumn="0" w:lastColumn="0" w:oddVBand="0" w:evenVBand="0" w:oddHBand="1" w:evenHBand="0" w:firstRowFirstColumn="0" w:firstRowLastColumn="0" w:lastRowFirstColumn="0" w:lastRowLastColumn="0"/>
              <w:rPr>
                <w:lang w:eastAsia="zh-CN"/>
              </w:rPr>
            </w:pPr>
          </w:p>
        </w:tc>
        <w:tc>
          <w:tcPr>
            <w:tcW w:w="1549" w:type="dxa"/>
          </w:tcPr>
          <w:p w14:paraId="788C4D5D" w14:textId="6198ECCD" w:rsidR="0033368B" w:rsidRDefault="0033368B" w:rsidP="00153C2C">
            <w:pPr>
              <w:cnfStyle w:val="000000100000" w:firstRow="0" w:lastRow="0" w:firstColumn="0" w:lastColumn="0" w:oddVBand="0" w:evenVBand="0" w:oddHBand="1" w:evenHBand="0" w:firstRowFirstColumn="0" w:firstRowLastColumn="0" w:lastRowFirstColumn="0" w:lastRowLastColumn="0"/>
              <w:rPr>
                <w:lang w:eastAsia="zh-CN"/>
              </w:rPr>
            </w:pPr>
          </w:p>
        </w:tc>
        <w:tc>
          <w:tcPr>
            <w:tcW w:w="1549" w:type="dxa"/>
          </w:tcPr>
          <w:p w14:paraId="7B5ECEC9" w14:textId="6FC520E8" w:rsidR="0033368B" w:rsidRDefault="0033368B" w:rsidP="00153C2C">
            <w:pPr>
              <w:cnfStyle w:val="000000100000" w:firstRow="0" w:lastRow="0" w:firstColumn="0" w:lastColumn="0" w:oddVBand="0" w:evenVBand="0" w:oddHBand="1" w:evenHBand="0" w:firstRowFirstColumn="0" w:firstRowLastColumn="0" w:lastRowFirstColumn="0" w:lastRowLastColumn="0"/>
              <w:rPr>
                <w:lang w:eastAsia="zh-CN"/>
              </w:rPr>
            </w:pPr>
          </w:p>
        </w:tc>
        <w:tc>
          <w:tcPr>
            <w:tcW w:w="1549" w:type="dxa"/>
          </w:tcPr>
          <w:p w14:paraId="7F2FE08A" w14:textId="77777777" w:rsidR="0033368B" w:rsidRDefault="0033368B" w:rsidP="00153C2C">
            <w:pPr>
              <w:cnfStyle w:val="000000100000" w:firstRow="0" w:lastRow="0" w:firstColumn="0" w:lastColumn="0" w:oddVBand="0" w:evenVBand="0" w:oddHBand="1" w:evenHBand="0" w:firstRowFirstColumn="0" w:firstRowLastColumn="0" w:lastRowFirstColumn="0" w:lastRowLastColumn="0"/>
              <w:rPr>
                <w:lang w:eastAsia="zh-CN"/>
              </w:rPr>
            </w:pPr>
          </w:p>
        </w:tc>
      </w:tr>
      <w:tr w:rsidR="0033368B" w14:paraId="64894635" w14:textId="77777777" w:rsidTr="075E013A">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28" w:type="dxa"/>
          </w:tcPr>
          <w:p w14:paraId="4926E1C0" w14:textId="3CB09FB5" w:rsidR="0033368B" w:rsidRDefault="0033368B" w:rsidP="00153C2C">
            <w:pPr>
              <w:rPr>
                <w:lang w:eastAsia="zh-CN"/>
              </w:rPr>
            </w:pPr>
            <w:r>
              <w:rPr>
                <w:lang w:eastAsia="zh-CN"/>
              </w:rPr>
              <w:t>Documentary</w:t>
            </w:r>
          </w:p>
        </w:tc>
        <w:tc>
          <w:tcPr>
            <w:tcW w:w="1548" w:type="dxa"/>
          </w:tcPr>
          <w:p w14:paraId="2831DE45" w14:textId="77777777"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7D221993" w14:textId="77777777"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22ECB2D9" w14:textId="11D6EBD6"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73AF5F95" w14:textId="3980F2BB"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c>
          <w:tcPr>
            <w:tcW w:w="1549" w:type="dxa"/>
          </w:tcPr>
          <w:p w14:paraId="29F2D95B" w14:textId="77777777" w:rsidR="0033368B" w:rsidRDefault="0033368B" w:rsidP="00153C2C">
            <w:pPr>
              <w:cnfStyle w:val="000000010000" w:firstRow="0" w:lastRow="0" w:firstColumn="0" w:lastColumn="0" w:oddVBand="0" w:evenVBand="0" w:oddHBand="0" w:evenHBand="1" w:firstRowFirstColumn="0" w:firstRowLastColumn="0" w:lastRowFirstColumn="0" w:lastRowLastColumn="0"/>
              <w:rPr>
                <w:lang w:eastAsia="zh-CN"/>
              </w:rPr>
            </w:pPr>
          </w:p>
        </w:tc>
      </w:tr>
    </w:tbl>
    <w:p w14:paraId="2D69EEE7" w14:textId="0A48B129" w:rsidR="7805670F" w:rsidRDefault="7805670F" w:rsidP="7805670F">
      <w:pPr>
        <w:rPr>
          <w:rFonts w:eastAsia="Calibri"/>
          <w:lang w:eastAsia="zh-CN"/>
        </w:rPr>
      </w:pPr>
    </w:p>
    <w:p w14:paraId="4A2A3292" w14:textId="155607BE" w:rsidR="7805670F" w:rsidRDefault="7805670F" w:rsidP="7805670F">
      <w:pPr>
        <w:rPr>
          <w:rFonts w:eastAsia="Calibri"/>
          <w:lang w:eastAsia="zh-CN"/>
        </w:rPr>
      </w:pPr>
    </w:p>
    <w:p w14:paraId="51FA2C92" w14:textId="4B75079B" w:rsidR="7805670F" w:rsidRDefault="7805670F" w:rsidP="7805670F">
      <w:pPr>
        <w:rPr>
          <w:rFonts w:eastAsia="Calibri"/>
          <w:lang w:eastAsia="zh-CN"/>
        </w:rPr>
      </w:pPr>
    </w:p>
    <w:p w14:paraId="511B1B0E" w14:textId="3C67A023" w:rsidR="7805670F" w:rsidRDefault="7805670F" w:rsidP="7805670F">
      <w:pPr>
        <w:rPr>
          <w:rFonts w:eastAsia="Calibri"/>
          <w:lang w:eastAsia="zh-CN"/>
        </w:rPr>
      </w:pPr>
    </w:p>
    <w:p w14:paraId="6B125186" w14:textId="6CF1A93A" w:rsidR="7805670F" w:rsidRDefault="7805670F" w:rsidP="7805670F">
      <w:pPr>
        <w:rPr>
          <w:rFonts w:eastAsia="Calibri"/>
          <w:lang w:eastAsia="zh-CN"/>
        </w:rPr>
      </w:pPr>
    </w:p>
    <w:p w14:paraId="02AA50FB" w14:textId="42B19E9E" w:rsidR="7805670F" w:rsidRDefault="7805670F" w:rsidP="7805670F">
      <w:pPr>
        <w:pStyle w:val="FeatureBox2"/>
      </w:pPr>
      <w:r>
        <w:t xml:space="preserve">What makes a short film different from a feature film, a </w:t>
      </w:r>
      <w:r w:rsidR="008664F1">
        <w:t>television</w:t>
      </w:r>
      <w:r>
        <w:t xml:space="preserve"> episode, or a documentary? </w:t>
      </w:r>
    </w:p>
    <w:p w14:paraId="2C624C19" w14:textId="7847EA1A" w:rsidR="00495EF6" w:rsidRPr="00495EF6" w:rsidRDefault="00495EF6" w:rsidP="00495EF6">
      <w:pPr>
        <w:pStyle w:val="FeatureBox"/>
      </w:pPr>
      <w:r>
        <w:t xml:space="preserve">Record your response here. </w:t>
      </w:r>
    </w:p>
    <w:sectPr w:rsidR="00495EF6" w:rsidRPr="00495EF6" w:rsidSect="00ED288C">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5CB8" w14:textId="77777777" w:rsidR="00096AD6" w:rsidRDefault="00096AD6" w:rsidP="00191F45">
      <w:r>
        <w:separator/>
      </w:r>
    </w:p>
    <w:p w14:paraId="34EEE845" w14:textId="77777777" w:rsidR="00096AD6" w:rsidRDefault="00096AD6"/>
    <w:p w14:paraId="4C516859" w14:textId="77777777" w:rsidR="00096AD6" w:rsidRDefault="00096AD6"/>
    <w:p w14:paraId="6A1CEA88" w14:textId="77777777" w:rsidR="00096AD6" w:rsidRDefault="00096AD6"/>
  </w:endnote>
  <w:endnote w:type="continuationSeparator" w:id="0">
    <w:p w14:paraId="28909B52" w14:textId="77777777" w:rsidR="00096AD6" w:rsidRDefault="00096AD6" w:rsidP="00191F45">
      <w:r>
        <w:continuationSeparator/>
      </w:r>
    </w:p>
    <w:p w14:paraId="4EA36FA1" w14:textId="77777777" w:rsidR="00096AD6" w:rsidRDefault="00096AD6"/>
    <w:p w14:paraId="6EFE6155" w14:textId="77777777" w:rsidR="00096AD6" w:rsidRDefault="00096AD6"/>
    <w:p w14:paraId="2FE8DEA9" w14:textId="77777777" w:rsidR="00096AD6" w:rsidRDefault="00096AD6"/>
  </w:endnote>
  <w:endnote w:type="continuationNotice" w:id="1">
    <w:p w14:paraId="4A64E440" w14:textId="77777777" w:rsidR="00096AD6" w:rsidRDefault="00096AD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Body)">
    <w:altName w:val="Calibri"/>
    <w:charset w:val="00"/>
    <w:family w:val="roman"/>
    <w:pitch w:val="default"/>
  </w:font>
  <w:font w:name="Times New Roman (Body C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D81A"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6734" w14:textId="50EFBDB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47EEB">
      <w:rPr>
        <w:noProof/>
      </w:rPr>
      <w:t>Nov-22</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2DAE"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5C9A9AD6" wp14:editId="3232DE08">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8FD7" w14:textId="77777777" w:rsidR="00096AD6" w:rsidRDefault="00096AD6" w:rsidP="00191F45">
      <w:r>
        <w:separator/>
      </w:r>
    </w:p>
    <w:p w14:paraId="47AB1DD2" w14:textId="77777777" w:rsidR="00096AD6" w:rsidRDefault="00096AD6"/>
    <w:p w14:paraId="0AA3DEA7" w14:textId="77777777" w:rsidR="00096AD6" w:rsidRDefault="00096AD6"/>
    <w:p w14:paraId="4BA16C95" w14:textId="77777777" w:rsidR="00096AD6" w:rsidRDefault="00096AD6"/>
  </w:footnote>
  <w:footnote w:type="continuationSeparator" w:id="0">
    <w:p w14:paraId="51C804C6" w14:textId="77777777" w:rsidR="00096AD6" w:rsidRDefault="00096AD6" w:rsidP="00191F45">
      <w:r>
        <w:continuationSeparator/>
      </w:r>
    </w:p>
    <w:p w14:paraId="016C05FC" w14:textId="77777777" w:rsidR="00096AD6" w:rsidRDefault="00096AD6"/>
    <w:p w14:paraId="282E5729" w14:textId="77777777" w:rsidR="00096AD6" w:rsidRDefault="00096AD6"/>
    <w:p w14:paraId="14D285BB" w14:textId="77777777" w:rsidR="00096AD6" w:rsidRDefault="00096AD6"/>
  </w:footnote>
  <w:footnote w:type="continuationNotice" w:id="1">
    <w:p w14:paraId="083BD8D4" w14:textId="77777777" w:rsidR="00096AD6" w:rsidRDefault="00096AD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9A8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925799694">
    <w:abstractNumId w:val="14"/>
  </w:num>
  <w:num w:numId="2" w16cid:durableId="510342608">
    <w:abstractNumId w:val="12"/>
  </w:num>
  <w:num w:numId="3" w16cid:durableId="1147162968">
    <w:abstractNumId w:val="16"/>
  </w:num>
  <w:num w:numId="4" w16cid:durableId="1513185">
    <w:abstractNumId w:val="18"/>
  </w:num>
  <w:num w:numId="5" w16cid:durableId="176847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655316">
    <w:abstractNumId w:val="11"/>
  </w:num>
  <w:num w:numId="7" w16cid:durableId="978656929">
    <w:abstractNumId w:val="19"/>
  </w:num>
  <w:num w:numId="8" w16cid:durableId="460343295">
    <w:abstractNumId w:val="10"/>
  </w:num>
  <w:num w:numId="9" w16cid:durableId="2076010166">
    <w:abstractNumId w:val="15"/>
  </w:num>
  <w:num w:numId="10" w16cid:durableId="624508718">
    <w:abstractNumId w:val="9"/>
  </w:num>
  <w:num w:numId="11" w16cid:durableId="879708901">
    <w:abstractNumId w:val="13"/>
  </w:num>
  <w:num w:numId="12" w16cid:durableId="844638728">
    <w:abstractNumId w:val="6"/>
  </w:num>
  <w:num w:numId="13" w16cid:durableId="1338579847">
    <w:abstractNumId w:val="8"/>
  </w:num>
  <w:num w:numId="14" w16cid:durableId="103503377">
    <w:abstractNumId w:val="0"/>
  </w:num>
  <w:num w:numId="15" w16cid:durableId="1864899700">
    <w:abstractNumId w:val="1"/>
  </w:num>
  <w:num w:numId="16" w16cid:durableId="1278174785">
    <w:abstractNumId w:val="2"/>
  </w:num>
  <w:num w:numId="17" w16cid:durableId="1782995548">
    <w:abstractNumId w:val="3"/>
  </w:num>
  <w:num w:numId="18" w16cid:durableId="1913350578">
    <w:abstractNumId w:val="4"/>
  </w:num>
  <w:num w:numId="19" w16cid:durableId="543641758">
    <w:abstractNumId w:val="5"/>
  </w:num>
  <w:num w:numId="20" w16cid:durableId="266086524">
    <w:abstractNumId w:val="7"/>
  </w:num>
  <w:num w:numId="21" w16cid:durableId="1670402138">
    <w:abstractNumId w:val="20"/>
  </w:num>
  <w:num w:numId="22" w16cid:durableId="507331699">
    <w:abstractNumId w:val="17"/>
  </w:num>
  <w:num w:numId="23" w16cid:durableId="177283325">
    <w:abstractNumId w:val="12"/>
  </w:num>
  <w:num w:numId="24" w16cid:durableId="711542129">
    <w:abstractNumId w:val="12"/>
  </w:num>
  <w:num w:numId="25" w16cid:durableId="355497088">
    <w:abstractNumId w:val="12"/>
  </w:num>
  <w:num w:numId="26" w16cid:durableId="582106843">
    <w:abstractNumId w:val="12"/>
  </w:num>
  <w:num w:numId="27" w16cid:durableId="439182725">
    <w:abstractNumId w:val="12"/>
  </w:num>
  <w:num w:numId="28" w16cid:durableId="710542900">
    <w:abstractNumId w:val="12"/>
  </w:num>
  <w:num w:numId="29" w16cid:durableId="556205016">
    <w:abstractNumId w:val="12"/>
  </w:num>
  <w:num w:numId="30" w16cid:durableId="1216699267">
    <w:abstractNumId w:val="12"/>
  </w:num>
  <w:num w:numId="31" w16cid:durableId="628121951">
    <w:abstractNumId w:val="14"/>
  </w:num>
  <w:num w:numId="32" w16cid:durableId="1183087758">
    <w:abstractNumId w:val="20"/>
  </w:num>
  <w:num w:numId="33" w16cid:durableId="894701856">
    <w:abstractNumId w:val="16"/>
  </w:num>
  <w:num w:numId="34" w16cid:durableId="5313861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E9"/>
    <w:rsid w:val="0000031A"/>
    <w:rsid w:val="00001C08"/>
    <w:rsid w:val="00001C34"/>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5E6B"/>
    <w:rsid w:val="00077A7C"/>
    <w:rsid w:val="00082E53"/>
    <w:rsid w:val="000844F9"/>
    <w:rsid w:val="00084830"/>
    <w:rsid w:val="0008606A"/>
    <w:rsid w:val="00086656"/>
    <w:rsid w:val="00086D87"/>
    <w:rsid w:val="000872D6"/>
    <w:rsid w:val="00090628"/>
    <w:rsid w:val="0009452F"/>
    <w:rsid w:val="00096701"/>
    <w:rsid w:val="00096AD6"/>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A17"/>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002"/>
    <w:rsid w:val="0014239C"/>
    <w:rsid w:val="00143921"/>
    <w:rsid w:val="00146F04"/>
    <w:rsid w:val="00150EBC"/>
    <w:rsid w:val="001520B0"/>
    <w:rsid w:val="00153C2C"/>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E27"/>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368B"/>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7AF7"/>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4A"/>
    <w:rsid w:val="003F7D20"/>
    <w:rsid w:val="003F7EF2"/>
    <w:rsid w:val="003F7EFB"/>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362"/>
    <w:rsid w:val="004317B5"/>
    <w:rsid w:val="00431E3D"/>
    <w:rsid w:val="00435259"/>
    <w:rsid w:val="00436B23"/>
    <w:rsid w:val="00436E88"/>
    <w:rsid w:val="00440977"/>
    <w:rsid w:val="0044175B"/>
    <w:rsid w:val="00441C88"/>
    <w:rsid w:val="00442026"/>
    <w:rsid w:val="0044232F"/>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5EF6"/>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8C7"/>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190A"/>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BB2"/>
    <w:rsid w:val="00511F4D"/>
    <w:rsid w:val="005143CB"/>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0FB5"/>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7EEB"/>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A04"/>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289"/>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A2B"/>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277"/>
    <w:rsid w:val="00860A52"/>
    <w:rsid w:val="00862279"/>
    <w:rsid w:val="00862960"/>
    <w:rsid w:val="00863532"/>
    <w:rsid w:val="008641E8"/>
    <w:rsid w:val="00865EC3"/>
    <w:rsid w:val="0086629C"/>
    <w:rsid w:val="00866415"/>
    <w:rsid w:val="008664F1"/>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77BB"/>
    <w:rsid w:val="009520A1"/>
    <w:rsid w:val="009522E2"/>
    <w:rsid w:val="0095259D"/>
    <w:rsid w:val="009528C1"/>
    <w:rsid w:val="009532C7"/>
    <w:rsid w:val="00953891"/>
    <w:rsid w:val="00953E82"/>
    <w:rsid w:val="00955D6C"/>
    <w:rsid w:val="00957BC8"/>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C22"/>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02E9"/>
    <w:rsid w:val="00B043A6"/>
    <w:rsid w:val="00B0481F"/>
    <w:rsid w:val="00B06DE8"/>
    <w:rsid w:val="00B07AE1"/>
    <w:rsid w:val="00B07D23"/>
    <w:rsid w:val="00B1250C"/>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708"/>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5D0"/>
    <w:rsid w:val="00C32C94"/>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2F7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4C47"/>
    <w:rsid w:val="00D55DF0"/>
    <w:rsid w:val="00D563E1"/>
    <w:rsid w:val="00D56BB6"/>
    <w:rsid w:val="00D6022B"/>
    <w:rsid w:val="00D60A63"/>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0714B"/>
    <w:rsid w:val="00E104C6"/>
    <w:rsid w:val="00E10C02"/>
    <w:rsid w:val="00E111C6"/>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0309"/>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5AE603B"/>
    <w:rsid w:val="075E013A"/>
    <w:rsid w:val="09AC4687"/>
    <w:rsid w:val="0F990A80"/>
    <w:rsid w:val="174415C6"/>
    <w:rsid w:val="1DAD196E"/>
    <w:rsid w:val="2039995B"/>
    <w:rsid w:val="217069B4"/>
    <w:rsid w:val="227CADDC"/>
    <w:rsid w:val="24187E3D"/>
    <w:rsid w:val="24F3E221"/>
    <w:rsid w:val="292DF0F7"/>
    <w:rsid w:val="29386E33"/>
    <w:rsid w:val="2FA7AFB7"/>
    <w:rsid w:val="30DDD8E8"/>
    <w:rsid w:val="341BB019"/>
    <w:rsid w:val="3DBE508B"/>
    <w:rsid w:val="3F222D99"/>
    <w:rsid w:val="48FA1AFD"/>
    <w:rsid w:val="4A83185C"/>
    <w:rsid w:val="4B75798E"/>
    <w:rsid w:val="54133527"/>
    <w:rsid w:val="6082F082"/>
    <w:rsid w:val="6201074C"/>
    <w:rsid w:val="674F8C0B"/>
    <w:rsid w:val="6A28ECDB"/>
    <w:rsid w:val="750169D9"/>
    <w:rsid w:val="77104356"/>
    <w:rsid w:val="7805670F"/>
    <w:rsid w:val="7C5AE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D0335"/>
  <w14:defaultImageDpi w14:val="32767"/>
  <w15:chartTrackingRefBased/>
  <w15:docId w15:val="{8CC3570D-CD32-4435-936F-633E1DF4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2"/>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2"/>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2"/>
      </w:numPr>
      <w:tabs>
        <w:tab w:val="left" w:pos="567"/>
        <w:tab w:val="left" w:pos="1134"/>
        <w:tab w:val="left" w:pos="1701"/>
        <w:tab w:val="left" w:pos="2268"/>
        <w:tab w:val="left" w:pos="2835"/>
        <w:tab w:val="left" w:pos="3402"/>
      </w:tabs>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2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4B78C7"/>
    <w:rPr>
      <w:sz w:val="16"/>
      <w:szCs w:val="16"/>
    </w:rPr>
  </w:style>
  <w:style w:type="paragraph" w:styleId="CommentText">
    <w:name w:val="annotation text"/>
    <w:basedOn w:val="Normal"/>
    <w:link w:val="CommentTextChar"/>
    <w:uiPriority w:val="99"/>
    <w:semiHidden/>
    <w:rsid w:val="004B78C7"/>
    <w:pPr>
      <w:spacing w:line="240" w:lineRule="auto"/>
    </w:pPr>
    <w:rPr>
      <w:sz w:val="20"/>
      <w:szCs w:val="20"/>
    </w:rPr>
  </w:style>
  <w:style w:type="character" w:customStyle="1" w:styleId="CommentTextChar">
    <w:name w:val="Comment Text Char"/>
    <w:basedOn w:val="DefaultParagraphFont"/>
    <w:link w:val="CommentText"/>
    <w:uiPriority w:val="99"/>
    <w:semiHidden/>
    <w:rsid w:val="004B78C7"/>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511BB2"/>
    <w:rPr>
      <w:b/>
      <w:bCs/>
    </w:rPr>
  </w:style>
  <w:style w:type="character" w:customStyle="1" w:styleId="CommentSubjectChar">
    <w:name w:val="Comment Subject Char"/>
    <w:basedOn w:val="CommentTextChar"/>
    <w:link w:val="CommentSubject"/>
    <w:uiPriority w:val="99"/>
    <w:semiHidden/>
    <w:rsid w:val="00511BB2"/>
    <w:rPr>
      <w:rFonts w:ascii="Arial" w:hAnsi="Arial"/>
      <w:b/>
      <w:bCs/>
      <w:sz w:val="20"/>
      <w:szCs w:val="20"/>
      <w:lang w:val="en-AU"/>
    </w:rPr>
  </w:style>
  <w:style w:type="paragraph" w:styleId="BalloonText">
    <w:name w:val="Balloon Text"/>
    <w:basedOn w:val="Normal"/>
    <w:link w:val="BalloonTextChar"/>
    <w:uiPriority w:val="99"/>
    <w:semiHidden/>
    <w:unhideWhenUsed/>
    <w:rsid w:val="00511BB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B2"/>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asavvas1\NSW%20Department%20of%20Education\Creative%20Arts%20Crew%20-%20Stage%205%20Film%20Project\Worksheets\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0402A471CCB44FBA84FCE2F6F2317B" ma:contentTypeVersion="12" ma:contentTypeDescription="Create a new document." ma:contentTypeScope="" ma:versionID="67ef0618c6d45fc617e3fed8bd960620">
  <xsd:schema xmlns:xsd="http://www.w3.org/2001/XMLSchema" xmlns:xs="http://www.w3.org/2001/XMLSchema" xmlns:p="http://schemas.microsoft.com/office/2006/metadata/properties" xmlns:ns2="d1954ed5-4ec2-4c9c-9cca-675810850ac2" xmlns:ns3="b434459a-321e-4992-99af-9dfcfcb46ad5" targetNamespace="http://schemas.microsoft.com/office/2006/metadata/properties" ma:root="true" ma:fieldsID="0613a491eb66dca4e0dafa6459c73d32" ns2:_="" ns3:_="">
    <xsd:import namespace="d1954ed5-4ec2-4c9c-9cca-675810850ac2"/>
    <xsd:import namespace="b434459a-321e-4992-99af-9dfcfcb46a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4ed5-4ec2-4c9c-9cca-67581085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4459a-321e-4992-99af-9dfcfcb46a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7686c8-756b-438a-92a5-b8a37110347a}" ma:internalName="TaxCatchAll" ma:showField="CatchAllData" ma:web="b434459a-321e-4992-99af-9dfcfcb4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434459a-321e-4992-99af-9dfcfcb46ad5">
      <UserInfo>
        <DisplayName/>
        <AccountId xsi:nil="true"/>
        <AccountType/>
      </UserInfo>
    </SharedWithUsers>
    <lcf76f155ced4ddcb4097134ff3c332f xmlns="d1954ed5-4ec2-4c9c-9cca-675810850ac2">
      <Terms xmlns="http://schemas.microsoft.com/office/infopath/2007/PartnerControls"/>
    </lcf76f155ced4ddcb4097134ff3c332f>
    <TaxCatchAll xmlns="b434459a-321e-4992-99af-9dfcfcb46ad5" xsi:nil="true"/>
  </documentManagement>
</p:properties>
</file>

<file path=customXml/itemProps1.xml><?xml version="1.0" encoding="utf-8"?>
<ds:datastoreItem xmlns:ds="http://schemas.openxmlformats.org/officeDocument/2006/customXml" ds:itemID="{25907472-188A-4AFE-9C0B-4A7F87EA230C}">
  <ds:schemaRefs>
    <ds:schemaRef ds:uri="http://schemas.openxmlformats.org/officeDocument/2006/bibliography"/>
  </ds:schemaRefs>
</ds:datastoreItem>
</file>

<file path=customXml/itemProps2.xml><?xml version="1.0" encoding="utf-8"?>
<ds:datastoreItem xmlns:ds="http://schemas.openxmlformats.org/officeDocument/2006/customXml" ds:itemID="{42B5030D-9BEE-4A2B-BCD9-0516FFB3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4ed5-4ec2-4c9c-9cca-675810850ac2"/>
    <ds:schemaRef ds:uri="b434459a-321e-4992-99af-9dfcfcb4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b434459a-321e-4992-99af-9dfcfcb46ad5"/>
    <ds:schemaRef ds:uri="d1954ed5-4ec2-4c9c-9cca-675810850ac2"/>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3</TotalTime>
  <Pages>2</Pages>
  <Words>237</Words>
  <Characters>1353</Characters>
  <Application>Microsoft Office Word</Application>
  <DocSecurity>0</DocSecurity>
  <Lines>11</Lines>
  <Paragraphs>3</Paragraphs>
  <ScaleCrop>false</ScaleCrop>
  <Manager/>
  <Company>NSW Department of Education</Company>
  <LinksUpToDate>false</LinksUpToDate>
  <CharactersWithSpaces>1587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Papasavvas</dc:creator>
  <cp:keywords/>
  <dc:description/>
  <cp:lastModifiedBy>Jhuny Borja</cp:lastModifiedBy>
  <cp:revision>32</cp:revision>
  <cp:lastPrinted>2019-10-01T00:42:00Z</cp:lastPrinted>
  <dcterms:created xsi:type="dcterms:W3CDTF">2022-06-15T16:50:00Z</dcterms:created>
  <dcterms:modified xsi:type="dcterms:W3CDTF">2022-11-16T02:38:00Z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0x010100800402A471CCB44FBA84FCE2F6F2317B</vt:lpwstr>
  </property>
  <property fmtid="{D5CDD505-2E9C-101B-9397-08002B2CF9AE}" pid="3" name="MediaServiceImageTags">
    <vt:lpwstr/>
  </property>
  <property fmtid="{D5CDD505-2E9C-101B-9397-08002B2CF9AE}" pid="4" name="Order">
    <vt:r8>6347400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